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879" w:rsidRDefault="007B3879" w:rsidP="007B387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Contrato de Préstamo de Equipamiento</w:t>
      </w:r>
    </w:p>
    <w:p w:rsidR="007B3879" w:rsidRDefault="007B3879" w:rsidP="007B3879">
      <w:pPr>
        <w:jc w:val="both"/>
        <w:rPr>
          <w:rFonts w:ascii="Arial" w:hAnsi="Arial" w:cs="Arial"/>
          <w:b/>
          <w:u w:val="single"/>
        </w:rPr>
      </w:pPr>
    </w:p>
    <w:p w:rsidR="007B3879" w:rsidRDefault="007B3879" w:rsidP="007B3879">
      <w:pPr>
        <w:rPr>
          <w:rFonts w:ascii="Arial" w:hAnsi="Arial" w:cs="Arial"/>
        </w:rPr>
      </w:pPr>
      <w:r>
        <w:rPr>
          <w:rFonts w:ascii="Arial" w:hAnsi="Arial" w:cs="Arial"/>
        </w:rPr>
        <w:t>Fecha:………/………/………</w:t>
      </w:r>
    </w:p>
    <w:p w:rsidR="007B3879" w:rsidRDefault="007B3879" w:rsidP="007B3879">
      <w:pPr>
        <w:rPr>
          <w:rFonts w:ascii="Arial" w:hAnsi="Arial" w:cs="Arial"/>
        </w:rPr>
      </w:pPr>
      <w:r>
        <w:rPr>
          <w:rFonts w:ascii="Arial" w:hAnsi="Arial" w:cs="Arial"/>
        </w:rPr>
        <w:t>El Colegio de Ingenieros y Técnicos de la Ingeniería de la Provincia de San Luis concede en préstamo sin cargo el siguiente equipo:</w:t>
      </w:r>
    </w:p>
    <w:p w:rsidR="007B3879" w:rsidRDefault="007B3879" w:rsidP="007B387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B3879" w:rsidRDefault="007B3879" w:rsidP="007B3879">
      <w:r>
        <w:rPr>
          <w:rFonts w:ascii="Arial" w:hAnsi="Arial" w:cs="Arial"/>
          <w:b/>
        </w:rPr>
        <w:t>N° Serie:</w:t>
      </w:r>
      <w:r>
        <w:rPr>
          <w:rFonts w:ascii="Arial" w:hAnsi="Arial" w:cs="Arial"/>
        </w:rPr>
        <w:t>……………………..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Modelo: </w:t>
      </w:r>
      <w:r w:rsidRPr="007B3879">
        <w:rPr>
          <w:rFonts w:ascii="Arial" w:hAnsi="Arial" w:cs="Arial"/>
        </w:rPr>
        <w:t>………………………………..</w:t>
      </w:r>
    </w:p>
    <w:p w:rsidR="007B3879" w:rsidRDefault="007B3879" w:rsidP="007B3879">
      <w:pPr>
        <w:rPr>
          <w:rFonts w:ascii="Arial" w:hAnsi="Arial" w:cs="Arial"/>
        </w:rPr>
      </w:pPr>
    </w:p>
    <w:p w:rsidR="007B3879" w:rsidRDefault="007B3879" w:rsidP="007B38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Profesional Solicitante</w:t>
      </w:r>
    </w:p>
    <w:p w:rsidR="007B3879" w:rsidRDefault="007B3879" w:rsidP="007B3879">
      <w:pPr>
        <w:rPr>
          <w:rFonts w:ascii="Arial" w:hAnsi="Arial" w:cs="Arial"/>
        </w:rPr>
      </w:pPr>
      <w:r>
        <w:rPr>
          <w:rFonts w:ascii="Arial" w:hAnsi="Arial" w:cs="Arial"/>
        </w:rPr>
        <w:t>Apellido y Nombre</w:t>
      </w:r>
      <w:r>
        <w:rPr>
          <w:rFonts w:ascii="Arial" w:hAnsi="Arial" w:cs="Arial"/>
        </w:rPr>
        <w:t>:………………………………………………………………………………</w:t>
      </w:r>
    </w:p>
    <w:p w:rsidR="007B3879" w:rsidRDefault="007B3879" w:rsidP="007B3879">
      <w:pPr>
        <w:rPr>
          <w:rFonts w:ascii="Arial" w:hAnsi="Arial" w:cs="Arial"/>
        </w:rPr>
      </w:pPr>
      <w:r>
        <w:rPr>
          <w:rFonts w:ascii="Arial" w:hAnsi="Arial" w:cs="Arial"/>
        </w:rPr>
        <w:t>Profesión:……………………………………</w:t>
      </w:r>
    </w:p>
    <w:p w:rsidR="007B3879" w:rsidRDefault="007B3879" w:rsidP="007B3879">
      <w:pPr>
        <w:rPr>
          <w:rFonts w:ascii="Arial" w:hAnsi="Arial" w:cs="Arial"/>
        </w:rPr>
      </w:pPr>
      <w:r>
        <w:rPr>
          <w:rFonts w:ascii="Arial" w:hAnsi="Arial" w:cs="Arial"/>
        </w:rPr>
        <w:t>N° de Matrícula:…………………………..</w:t>
      </w:r>
    </w:p>
    <w:p w:rsidR="007B3879" w:rsidRDefault="007B3879" w:rsidP="007B3879">
      <w:pPr>
        <w:rPr>
          <w:rFonts w:ascii="Arial" w:hAnsi="Arial" w:cs="Arial"/>
        </w:rPr>
      </w:pPr>
      <w:r>
        <w:rPr>
          <w:rFonts w:ascii="Arial" w:hAnsi="Arial" w:cs="Arial"/>
        </w:rPr>
        <w:t>Teléfono:………………………………………</w:t>
      </w:r>
    </w:p>
    <w:p w:rsidR="007B3879" w:rsidRDefault="007B3879" w:rsidP="007B3879">
      <w:pPr>
        <w:rPr>
          <w:rFonts w:ascii="Arial" w:hAnsi="Arial" w:cs="Arial"/>
        </w:rPr>
      </w:pPr>
    </w:p>
    <w:p w:rsidR="007B3879" w:rsidRDefault="007B3879" w:rsidP="007B38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de la obra</w:t>
      </w:r>
    </w:p>
    <w:p w:rsidR="007B3879" w:rsidRDefault="007B3879" w:rsidP="007B3879">
      <w:pPr>
        <w:rPr>
          <w:rFonts w:ascii="Arial" w:hAnsi="Arial" w:cs="Arial"/>
        </w:rPr>
      </w:pPr>
      <w:r>
        <w:rPr>
          <w:rFonts w:ascii="Arial" w:hAnsi="Arial" w:cs="Arial"/>
        </w:rPr>
        <w:t>N° de Expte. de obra:………………………………………………………..</w:t>
      </w:r>
      <w:r>
        <w:rPr>
          <w:rFonts w:ascii="Arial" w:hAnsi="Arial" w:cs="Arial"/>
        </w:rPr>
        <w:t>...........................</w:t>
      </w:r>
    </w:p>
    <w:p w:rsidR="007B3879" w:rsidRDefault="007B3879" w:rsidP="007B3879">
      <w:pPr>
        <w:rPr>
          <w:rFonts w:ascii="Arial" w:hAnsi="Arial" w:cs="Arial"/>
        </w:rPr>
      </w:pPr>
      <w:r>
        <w:rPr>
          <w:rFonts w:ascii="Arial" w:hAnsi="Arial" w:cs="Arial"/>
        </w:rPr>
        <w:t>Domicilio de la obra</w:t>
      </w:r>
      <w:r>
        <w:rPr>
          <w:rFonts w:ascii="Arial" w:hAnsi="Arial" w:cs="Arial"/>
        </w:rPr>
        <w:t>:……………………………………………………………………………</w:t>
      </w:r>
    </w:p>
    <w:p w:rsidR="007B3879" w:rsidRDefault="007B3879" w:rsidP="007B3879">
      <w:pPr>
        <w:rPr>
          <w:rFonts w:ascii="Arial" w:hAnsi="Arial" w:cs="Arial"/>
          <w:b/>
        </w:rPr>
      </w:pPr>
    </w:p>
    <w:p w:rsidR="007B3879" w:rsidRDefault="007B3879" w:rsidP="007B38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Tiempo de préstamo</w:t>
      </w:r>
    </w:p>
    <w:p w:rsidR="007B3879" w:rsidRDefault="007B3879" w:rsidP="007B3879">
      <w:pPr>
        <w:rPr>
          <w:rFonts w:ascii="Arial" w:hAnsi="Arial" w:cs="Arial"/>
        </w:rPr>
      </w:pPr>
      <w:r>
        <w:rPr>
          <w:rFonts w:ascii="Arial" w:hAnsi="Arial" w:cs="Arial"/>
        </w:rPr>
        <w:t>Desde:………/………/……… Hora:……………</w:t>
      </w:r>
    </w:p>
    <w:p w:rsidR="007B3879" w:rsidRDefault="007B3879" w:rsidP="007B3879">
      <w:pPr>
        <w:rPr>
          <w:rFonts w:ascii="Arial" w:hAnsi="Arial" w:cs="Arial"/>
        </w:rPr>
      </w:pPr>
      <w:r>
        <w:rPr>
          <w:rFonts w:ascii="Arial" w:hAnsi="Arial" w:cs="Arial"/>
        </w:rPr>
        <w:t>Hasta:………/………/….…… Hora:…………..</w:t>
      </w:r>
    </w:p>
    <w:p w:rsidR="007B3879" w:rsidRDefault="007B3879" w:rsidP="007B3879">
      <w:pPr>
        <w:rPr>
          <w:rFonts w:ascii="Arial" w:hAnsi="Arial" w:cs="Arial"/>
        </w:rPr>
      </w:pPr>
    </w:p>
    <w:p w:rsidR="007B3879" w:rsidRDefault="007B3879" w:rsidP="007B3879">
      <w:r>
        <w:rPr>
          <w:rFonts w:ascii="Arial" w:hAnsi="Arial" w:cs="Arial"/>
        </w:rPr>
        <w:t>Lugar de retiro y entreg</w:t>
      </w:r>
      <w:r>
        <w:rPr>
          <w:rFonts w:ascii="Arial" w:hAnsi="Arial" w:cs="Arial"/>
        </w:rPr>
        <w:t>a del equipamiento:………………………………………</w:t>
      </w:r>
      <w:bookmarkStart w:id="0" w:name="_GoBack"/>
      <w:bookmarkEnd w:id="0"/>
    </w:p>
    <w:p w:rsidR="004F3D43" w:rsidRDefault="004F3D43" w:rsidP="007B3879">
      <w:pPr>
        <w:spacing w:after="0" w:line="360" w:lineRule="auto"/>
        <w:jc w:val="both"/>
        <w:textDirection w:val="btLr"/>
        <w:textAlignment w:val="top"/>
        <w:outlineLvl w:val="0"/>
        <w:rPr>
          <w:rFonts w:ascii="Tahoma" w:eastAsia="Tahoma" w:hAnsi="Tahoma" w:cs="Tahoma"/>
          <w:position w:val="-1"/>
          <w:sz w:val="24"/>
          <w:szCs w:val="24"/>
          <w:lang w:val="es-ES" w:eastAsia="es-ES"/>
        </w:rPr>
      </w:pPr>
    </w:p>
    <w:p w:rsidR="004F3D43" w:rsidRDefault="004F3D43" w:rsidP="004F3D43">
      <w:pPr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  <w:position w:val="-1"/>
          <w:sz w:val="24"/>
          <w:szCs w:val="24"/>
          <w:lang w:val="es-ES" w:eastAsia="es-ES"/>
        </w:rPr>
      </w:pPr>
    </w:p>
    <w:p w:rsidR="004F3D43" w:rsidRDefault="004F3D43" w:rsidP="004F3D43">
      <w:pPr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  <w:position w:val="-1"/>
          <w:sz w:val="24"/>
          <w:szCs w:val="24"/>
          <w:lang w:val="es-ES" w:eastAsia="es-ES"/>
        </w:rPr>
      </w:pPr>
    </w:p>
    <w:p w:rsidR="004F3D43" w:rsidRDefault="004F3D43" w:rsidP="004F3D43">
      <w:pPr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  <w:position w:val="-1"/>
          <w:sz w:val="24"/>
          <w:szCs w:val="24"/>
          <w:lang w:val="es-ES" w:eastAsia="es-ES"/>
        </w:rPr>
      </w:pPr>
    </w:p>
    <w:p w:rsidR="004F3D43" w:rsidRDefault="004F3D43" w:rsidP="004F3D43">
      <w:pPr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  <w:position w:val="-1"/>
          <w:sz w:val="24"/>
          <w:szCs w:val="24"/>
          <w:lang w:val="es-ES" w:eastAsia="es-ES"/>
        </w:rPr>
      </w:pPr>
    </w:p>
    <w:p w:rsidR="004F3D43" w:rsidRDefault="004F3D43" w:rsidP="004F3D43">
      <w:pPr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  <w:position w:val="-1"/>
          <w:sz w:val="24"/>
          <w:szCs w:val="24"/>
          <w:lang w:val="es-ES" w:eastAsia="es-ES"/>
        </w:rPr>
      </w:pPr>
    </w:p>
    <w:p w:rsidR="004F3D43" w:rsidRDefault="004F3D43" w:rsidP="004F3D43">
      <w:pPr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  <w:position w:val="-1"/>
          <w:sz w:val="24"/>
          <w:szCs w:val="24"/>
          <w:lang w:val="es-ES" w:eastAsia="es-ES"/>
        </w:rPr>
      </w:pPr>
    </w:p>
    <w:p w:rsidR="004F3D43" w:rsidRPr="0030744F" w:rsidRDefault="004F3D43" w:rsidP="004F3D43">
      <w:pPr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  <w:position w:val="-1"/>
          <w:sz w:val="24"/>
          <w:szCs w:val="24"/>
          <w:lang w:val="es-ES" w:eastAsia="es-ES"/>
        </w:rPr>
      </w:pPr>
    </w:p>
    <w:sectPr w:rsidR="004F3D43" w:rsidRPr="0030744F" w:rsidSect="002026BE">
      <w:headerReference w:type="default" r:id="rId7"/>
      <w:footerReference w:type="default" r:id="rId8"/>
      <w:pgSz w:w="11907" w:h="16839" w:code="9"/>
      <w:pgMar w:top="284" w:right="1134" w:bottom="284" w:left="226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CD" w:rsidRDefault="000246CD" w:rsidP="00896D36">
      <w:pPr>
        <w:spacing w:after="0" w:line="240" w:lineRule="auto"/>
      </w:pPr>
      <w:r>
        <w:separator/>
      </w:r>
    </w:p>
  </w:endnote>
  <w:endnote w:type="continuationSeparator" w:id="0">
    <w:p w:rsidR="000246CD" w:rsidRDefault="000246CD" w:rsidP="0089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FF4" w:rsidRDefault="007B3879" w:rsidP="00F84A8B">
    <w:pPr>
      <w:pStyle w:val="Piedepgina"/>
      <w:jc w:val="center"/>
      <w:rPr>
        <w:rFonts w:ascii="Plantagenet Cherokee" w:hAnsi="Plantagenet Cherokee"/>
      </w:rPr>
    </w:pPr>
    <w:r>
      <w:rPr>
        <w:rFonts w:ascii="Plantagenet Cherokee" w:hAnsi="Plantagenet Cherokee"/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-1449705</wp:posOffset>
              </wp:positionH>
              <wp:positionV relativeFrom="paragraph">
                <wp:posOffset>146050</wp:posOffset>
              </wp:positionV>
              <wp:extent cx="7752715" cy="635"/>
              <wp:effectExtent l="17145" t="22225" r="21590" b="2476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52715" cy="63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3D8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14.15pt;margin-top:11.5pt;width:610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" strokecolor="#f79646" strokeweight="2.5pt">
              <v:shadow color="#868686"/>
            </v:shape>
          </w:pict>
        </mc:Fallback>
      </mc:AlternateContent>
    </w:r>
  </w:p>
  <w:p w:rsidR="00F84A8B" w:rsidRPr="00176D41" w:rsidRDefault="00F84A8B" w:rsidP="00F84A8B">
    <w:pPr>
      <w:pStyle w:val="Piedepgina"/>
      <w:jc w:val="center"/>
      <w:rPr>
        <w:rFonts w:ascii="Plantagenet Cherokee" w:hAnsi="Plantagenet Cherokee"/>
      </w:rPr>
    </w:pPr>
    <w:r w:rsidRPr="00176D41">
      <w:rPr>
        <w:rFonts w:ascii="Plantagenet Cherokee" w:hAnsi="Plantagenet Cherokee"/>
      </w:rPr>
      <w:t>Ley XIV 0365-2004 (5755 “R”)</w:t>
    </w:r>
  </w:p>
  <w:p w:rsidR="00F84A8B" w:rsidRPr="00176D41" w:rsidRDefault="00F84A8B" w:rsidP="00F84A8B">
    <w:pPr>
      <w:pStyle w:val="Piedepgina"/>
      <w:jc w:val="center"/>
      <w:rPr>
        <w:rFonts w:ascii="Plantagenet Cherokee" w:hAnsi="Plantagenet Cherokee"/>
      </w:rPr>
    </w:pPr>
    <w:r w:rsidRPr="00176D41">
      <w:rPr>
        <w:rFonts w:ascii="Plantagenet Cherokee" w:hAnsi="Plantagenet Cherokee"/>
        <w:b/>
      </w:rPr>
      <w:t>San Martín Nº 431</w:t>
    </w:r>
    <w:r w:rsidR="00223073">
      <w:rPr>
        <w:rFonts w:ascii="Plantagenet Cherokee" w:hAnsi="Plantagenet Cherokee"/>
      </w:rPr>
      <w:t xml:space="preserve">- Tel.: 266 </w:t>
    </w:r>
    <w:r w:rsidRPr="00176D41">
      <w:rPr>
        <w:rFonts w:ascii="Plantagenet Cherokee" w:hAnsi="Plantagenet Cherokee"/>
      </w:rPr>
      <w:t>4</w:t>
    </w:r>
    <w:r w:rsidR="00223073">
      <w:rPr>
        <w:rFonts w:ascii="Plantagenet Cherokee" w:hAnsi="Plantagenet Cherokee"/>
      </w:rPr>
      <w:t xml:space="preserve">21-8706 </w:t>
    </w:r>
    <w:r w:rsidRPr="00176D41">
      <w:rPr>
        <w:rFonts w:ascii="Plantagenet Cherokee" w:hAnsi="Plantagenet Cherokee"/>
      </w:rPr>
      <w:t xml:space="preserve"> – (5700) San Luis</w:t>
    </w:r>
  </w:p>
  <w:p w:rsidR="00F84A8B" w:rsidRPr="00C277BB" w:rsidRDefault="00F84A8B" w:rsidP="00F84A8B">
    <w:pPr>
      <w:pStyle w:val="Piedepgina"/>
      <w:jc w:val="center"/>
      <w:rPr>
        <w:rFonts w:ascii="Plantagenet Cherokee" w:hAnsi="Plantagenet Cherokee"/>
        <w:lang w:val="en-US"/>
      </w:rPr>
    </w:pPr>
    <w:r w:rsidRPr="00C277BB">
      <w:rPr>
        <w:rFonts w:ascii="Plantagenet Cherokee" w:hAnsi="Plantagenet Cherokee"/>
        <w:lang w:val="en-US"/>
      </w:rPr>
      <w:t xml:space="preserve">Mail: </w:t>
    </w:r>
    <w:hyperlink r:id="rId1" w:history="1">
      <w:r w:rsidRPr="00C277BB">
        <w:rPr>
          <w:rStyle w:val="Hipervnculo"/>
          <w:rFonts w:ascii="Plantagenet Cherokee" w:hAnsi="Plantagenet Cherokee"/>
          <w:lang w:val="en-US"/>
        </w:rPr>
        <w:t>colingenieriasl@cinytec.org.ar</w:t>
      </w:r>
    </w:hyperlink>
    <w:r w:rsidRPr="00C277BB">
      <w:rPr>
        <w:rFonts w:ascii="Plantagenet Cherokee" w:hAnsi="Plantagenet Cherokee"/>
        <w:lang w:val="en-US"/>
      </w:rPr>
      <w:t xml:space="preserve"> </w:t>
    </w:r>
  </w:p>
  <w:p w:rsidR="00F84A8B" w:rsidRPr="00C277BB" w:rsidRDefault="00F84A8B" w:rsidP="00F84A8B">
    <w:pPr>
      <w:pStyle w:val="Piedepgina"/>
      <w:jc w:val="center"/>
      <w:rPr>
        <w:rFonts w:ascii="Plantagenet Cherokee" w:hAnsi="Plantagenet Cherokee"/>
        <w:lang w:val="en-US"/>
      </w:rPr>
    </w:pPr>
    <w:r w:rsidRPr="00C277BB">
      <w:rPr>
        <w:rFonts w:ascii="Plantagenet Cherokee" w:hAnsi="Plantagenet Cherokee"/>
        <w:lang w:val="en-US"/>
      </w:rPr>
      <w:t xml:space="preserve"> www.cinytec.org.ar</w:t>
    </w:r>
  </w:p>
  <w:p w:rsidR="00896D36" w:rsidRPr="00856A7A" w:rsidRDefault="00896D36" w:rsidP="00896D36">
    <w:pPr>
      <w:tabs>
        <w:tab w:val="center" w:pos="4419"/>
        <w:tab w:val="right" w:pos="8838"/>
      </w:tabs>
      <w:spacing w:after="0"/>
      <w:jc w:val="center"/>
      <w:rPr>
        <w:rFonts w:ascii="Century Gothic" w:hAnsi="Century Gothic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CD" w:rsidRDefault="000246CD" w:rsidP="00896D36">
      <w:pPr>
        <w:spacing w:after="0" w:line="240" w:lineRule="auto"/>
      </w:pPr>
      <w:r>
        <w:separator/>
      </w:r>
    </w:p>
  </w:footnote>
  <w:footnote w:type="continuationSeparator" w:id="0">
    <w:p w:rsidR="000246CD" w:rsidRDefault="000246CD" w:rsidP="00896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D36" w:rsidRPr="00294891" w:rsidRDefault="00C277BB" w:rsidP="00C6218D">
    <w:pPr>
      <w:tabs>
        <w:tab w:val="center" w:pos="4419"/>
      </w:tabs>
      <w:spacing w:line="240" w:lineRule="auto"/>
      <w:ind w:right="-518" w:firstLine="1416"/>
      <w:rPr>
        <w:rFonts w:ascii="Edwardian Script ITC" w:hAnsi="Edwardian Script ITC"/>
        <w:sz w:val="42"/>
        <w:szCs w:val="42"/>
      </w:rPr>
    </w:pPr>
    <w:r>
      <w:rPr>
        <w:noProof/>
        <w:sz w:val="42"/>
        <w:szCs w:val="42"/>
        <w:lang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-643255</wp:posOffset>
          </wp:positionH>
          <wp:positionV relativeFrom="paragraph">
            <wp:posOffset>-53340</wp:posOffset>
          </wp:positionV>
          <wp:extent cx="1365250" cy="894715"/>
          <wp:effectExtent l="19050" t="0" r="6350" b="0"/>
          <wp:wrapSquare wrapText="bothSides"/>
          <wp:docPr id="4" name="Imagen 2" descr="Descripción: logoJPGSINLEY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logoJPGSINLEYEN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6AE9">
      <w:rPr>
        <w:rFonts w:ascii="Edwardian Script ITC" w:hAnsi="Edwardian Script ITC"/>
        <w:sz w:val="42"/>
        <w:szCs w:val="42"/>
      </w:rPr>
      <w:t xml:space="preserve">          </w:t>
    </w:r>
    <w:r w:rsidR="00896D36" w:rsidRPr="00294891">
      <w:rPr>
        <w:rFonts w:ascii="Edwardian Script ITC" w:hAnsi="Edwardian Script ITC"/>
        <w:sz w:val="42"/>
        <w:szCs w:val="42"/>
      </w:rPr>
      <w:t>Colegio de Ingenieros y Técnicos de la Ingeniería</w:t>
    </w:r>
  </w:p>
  <w:p w:rsidR="00896D36" w:rsidRDefault="00366AE9" w:rsidP="00C6218D">
    <w:pPr>
      <w:tabs>
        <w:tab w:val="center" w:pos="4419"/>
        <w:tab w:val="right" w:pos="8838"/>
      </w:tabs>
      <w:spacing w:line="240" w:lineRule="auto"/>
      <w:ind w:firstLine="2127"/>
      <w:rPr>
        <w:rFonts w:ascii="Edwardian Script ITC" w:hAnsi="Edwardian Script ITC"/>
        <w:sz w:val="42"/>
        <w:szCs w:val="42"/>
      </w:rPr>
    </w:pPr>
    <w:r>
      <w:rPr>
        <w:rFonts w:ascii="Edwardian Script ITC" w:hAnsi="Edwardian Script ITC"/>
        <w:sz w:val="42"/>
        <w:szCs w:val="42"/>
      </w:rPr>
      <w:t xml:space="preserve">                </w:t>
    </w:r>
    <w:r w:rsidR="00896D36" w:rsidRPr="00294891">
      <w:rPr>
        <w:rFonts w:ascii="Edwardian Script ITC" w:hAnsi="Edwardian Script ITC"/>
        <w:sz w:val="42"/>
        <w:szCs w:val="42"/>
      </w:rPr>
      <w:t>de la Provincia de San Luis</w:t>
    </w:r>
  </w:p>
  <w:p w:rsidR="00C6218D" w:rsidRPr="00294891" w:rsidRDefault="00366AE9" w:rsidP="00C6218D">
    <w:pPr>
      <w:tabs>
        <w:tab w:val="center" w:pos="4419"/>
        <w:tab w:val="right" w:pos="8838"/>
      </w:tabs>
      <w:spacing w:line="240" w:lineRule="auto"/>
      <w:ind w:firstLine="2127"/>
      <w:rPr>
        <w:rFonts w:ascii="Edwardian Script ITC" w:hAnsi="Edwardian Script ITC"/>
        <w:sz w:val="42"/>
        <w:szCs w:val="42"/>
      </w:rPr>
    </w:pPr>
    <w:r>
      <w:rPr>
        <w:rFonts w:ascii="Edwardian Script ITC" w:hAnsi="Edwardian Script ITC"/>
        <w:sz w:val="42"/>
        <w:szCs w:val="42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B07C1"/>
    <w:multiLevelType w:val="hybridMultilevel"/>
    <w:tmpl w:val="FB7C5E1C"/>
    <w:lvl w:ilvl="0" w:tplc="949A5F28">
      <w:start w:val="4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>
    <w:nsid w:val="1B49734B"/>
    <w:multiLevelType w:val="hybridMultilevel"/>
    <w:tmpl w:val="FFFFFFFF"/>
    <w:lvl w:ilvl="0" w:tplc="941A3EAA">
      <w:start w:val="1"/>
      <w:numFmt w:val="lowerLetter"/>
      <w:lvlText w:val="%1)"/>
      <w:lvlJc w:val="left"/>
      <w:pPr>
        <w:ind w:left="82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183C6A">
      <w:start w:val="1"/>
      <w:numFmt w:val="lowerLetter"/>
      <w:lvlText w:val="%2"/>
      <w:lvlJc w:val="left"/>
      <w:pPr>
        <w:ind w:left="165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702F34">
      <w:start w:val="1"/>
      <w:numFmt w:val="lowerRoman"/>
      <w:lvlText w:val="%3"/>
      <w:lvlJc w:val="left"/>
      <w:pPr>
        <w:ind w:left="237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20686C">
      <w:start w:val="1"/>
      <w:numFmt w:val="decimal"/>
      <w:lvlText w:val="%4"/>
      <w:lvlJc w:val="left"/>
      <w:pPr>
        <w:ind w:left="309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D4D23A">
      <w:start w:val="1"/>
      <w:numFmt w:val="lowerLetter"/>
      <w:lvlText w:val="%5"/>
      <w:lvlJc w:val="left"/>
      <w:pPr>
        <w:ind w:left="381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41388">
      <w:start w:val="1"/>
      <w:numFmt w:val="lowerRoman"/>
      <w:lvlText w:val="%6"/>
      <w:lvlJc w:val="left"/>
      <w:pPr>
        <w:ind w:left="453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2548A">
      <w:start w:val="1"/>
      <w:numFmt w:val="decimal"/>
      <w:lvlText w:val="%7"/>
      <w:lvlJc w:val="left"/>
      <w:pPr>
        <w:ind w:left="525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72B7FA">
      <w:start w:val="1"/>
      <w:numFmt w:val="lowerLetter"/>
      <w:lvlText w:val="%8"/>
      <w:lvlJc w:val="left"/>
      <w:pPr>
        <w:ind w:left="597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50B536">
      <w:start w:val="1"/>
      <w:numFmt w:val="lowerRoman"/>
      <w:lvlText w:val="%9"/>
      <w:lvlJc w:val="left"/>
      <w:pPr>
        <w:ind w:left="669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8C128D"/>
    <w:multiLevelType w:val="hybridMultilevel"/>
    <w:tmpl w:val="FFFFFFFF"/>
    <w:lvl w:ilvl="0" w:tplc="C32E370E">
      <w:start w:val="7"/>
      <w:numFmt w:val="lowerLetter"/>
      <w:lvlText w:val="%1)"/>
      <w:lvlJc w:val="left"/>
      <w:pPr>
        <w:ind w:left="90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D08370">
      <w:start w:val="1"/>
      <w:numFmt w:val="lowerLetter"/>
      <w:lvlText w:val="%2"/>
      <w:lvlJc w:val="left"/>
      <w:pPr>
        <w:ind w:left="165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1E31FC">
      <w:start w:val="1"/>
      <w:numFmt w:val="lowerRoman"/>
      <w:lvlText w:val="%3"/>
      <w:lvlJc w:val="left"/>
      <w:pPr>
        <w:ind w:left="237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52E84A">
      <w:start w:val="1"/>
      <w:numFmt w:val="decimal"/>
      <w:lvlText w:val="%4"/>
      <w:lvlJc w:val="left"/>
      <w:pPr>
        <w:ind w:left="309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D68E1E">
      <w:start w:val="1"/>
      <w:numFmt w:val="lowerLetter"/>
      <w:lvlText w:val="%5"/>
      <w:lvlJc w:val="left"/>
      <w:pPr>
        <w:ind w:left="381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FEEAB6">
      <w:start w:val="1"/>
      <w:numFmt w:val="lowerRoman"/>
      <w:lvlText w:val="%6"/>
      <w:lvlJc w:val="left"/>
      <w:pPr>
        <w:ind w:left="453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66872">
      <w:start w:val="1"/>
      <w:numFmt w:val="decimal"/>
      <w:lvlText w:val="%7"/>
      <w:lvlJc w:val="left"/>
      <w:pPr>
        <w:ind w:left="525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E6AC3C">
      <w:start w:val="1"/>
      <w:numFmt w:val="lowerLetter"/>
      <w:lvlText w:val="%8"/>
      <w:lvlJc w:val="left"/>
      <w:pPr>
        <w:ind w:left="597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0CE23E">
      <w:start w:val="1"/>
      <w:numFmt w:val="lowerRoman"/>
      <w:lvlText w:val="%9"/>
      <w:lvlJc w:val="left"/>
      <w:pPr>
        <w:ind w:left="669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EB657D"/>
    <w:multiLevelType w:val="hybridMultilevel"/>
    <w:tmpl w:val="746018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79"/>
    <w:rsid w:val="000110BB"/>
    <w:rsid w:val="00014493"/>
    <w:rsid w:val="00016F44"/>
    <w:rsid w:val="000175E9"/>
    <w:rsid w:val="00022587"/>
    <w:rsid w:val="000246CD"/>
    <w:rsid w:val="0002593D"/>
    <w:rsid w:val="00030504"/>
    <w:rsid w:val="00037016"/>
    <w:rsid w:val="00090C8A"/>
    <w:rsid w:val="000A0700"/>
    <w:rsid w:val="000A341A"/>
    <w:rsid w:val="00103598"/>
    <w:rsid w:val="00121F78"/>
    <w:rsid w:val="00180DC8"/>
    <w:rsid w:val="00184898"/>
    <w:rsid w:val="001A4813"/>
    <w:rsid w:val="001B1E1B"/>
    <w:rsid w:val="001D34C7"/>
    <w:rsid w:val="001D6C53"/>
    <w:rsid w:val="001E6069"/>
    <w:rsid w:val="002026BE"/>
    <w:rsid w:val="00223073"/>
    <w:rsid w:val="00294891"/>
    <w:rsid w:val="002D38B2"/>
    <w:rsid w:val="002E0B99"/>
    <w:rsid w:val="00300F46"/>
    <w:rsid w:val="00327802"/>
    <w:rsid w:val="0033554B"/>
    <w:rsid w:val="00337991"/>
    <w:rsid w:val="00366AE9"/>
    <w:rsid w:val="0037510E"/>
    <w:rsid w:val="003A05FC"/>
    <w:rsid w:val="003A561A"/>
    <w:rsid w:val="003B0A54"/>
    <w:rsid w:val="003B7CE2"/>
    <w:rsid w:val="003D1FF4"/>
    <w:rsid w:val="003F0213"/>
    <w:rsid w:val="00405FE2"/>
    <w:rsid w:val="00424004"/>
    <w:rsid w:val="004812B8"/>
    <w:rsid w:val="004F3D43"/>
    <w:rsid w:val="00534D71"/>
    <w:rsid w:val="00585E9B"/>
    <w:rsid w:val="00587509"/>
    <w:rsid w:val="005D3454"/>
    <w:rsid w:val="00617637"/>
    <w:rsid w:val="00621EE6"/>
    <w:rsid w:val="006753DC"/>
    <w:rsid w:val="006B36D1"/>
    <w:rsid w:val="006C23C3"/>
    <w:rsid w:val="006D4B47"/>
    <w:rsid w:val="006D61FC"/>
    <w:rsid w:val="00716A13"/>
    <w:rsid w:val="00716F12"/>
    <w:rsid w:val="007314F2"/>
    <w:rsid w:val="0073321A"/>
    <w:rsid w:val="00737407"/>
    <w:rsid w:val="00781500"/>
    <w:rsid w:val="00787572"/>
    <w:rsid w:val="007A3133"/>
    <w:rsid w:val="007B3879"/>
    <w:rsid w:val="007D2242"/>
    <w:rsid w:val="008138B4"/>
    <w:rsid w:val="00816048"/>
    <w:rsid w:val="00820767"/>
    <w:rsid w:val="00844F5A"/>
    <w:rsid w:val="00856A7A"/>
    <w:rsid w:val="00896D36"/>
    <w:rsid w:val="00897D56"/>
    <w:rsid w:val="008C538D"/>
    <w:rsid w:val="008D6F8C"/>
    <w:rsid w:val="008E2EF7"/>
    <w:rsid w:val="00910BE6"/>
    <w:rsid w:val="00914E0F"/>
    <w:rsid w:val="009775AF"/>
    <w:rsid w:val="009B7C56"/>
    <w:rsid w:val="009C49D8"/>
    <w:rsid w:val="00A248CE"/>
    <w:rsid w:val="00A377CA"/>
    <w:rsid w:val="00A94E8D"/>
    <w:rsid w:val="00AE29C1"/>
    <w:rsid w:val="00AF4097"/>
    <w:rsid w:val="00AF68F6"/>
    <w:rsid w:val="00B00034"/>
    <w:rsid w:val="00B073EF"/>
    <w:rsid w:val="00B20FCD"/>
    <w:rsid w:val="00B36FB7"/>
    <w:rsid w:val="00B5538C"/>
    <w:rsid w:val="00B557FC"/>
    <w:rsid w:val="00B85FFF"/>
    <w:rsid w:val="00BE6BD6"/>
    <w:rsid w:val="00C13A73"/>
    <w:rsid w:val="00C277BB"/>
    <w:rsid w:val="00C27A42"/>
    <w:rsid w:val="00C41B6C"/>
    <w:rsid w:val="00C517A0"/>
    <w:rsid w:val="00C6218D"/>
    <w:rsid w:val="00C63AF5"/>
    <w:rsid w:val="00C8117D"/>
    <w:rsid w:val="00C82AC0"/>
    <w:rsid w:val="00CB7323"/>
    <w:rsid w:val="00CC0127"/>
    <w:rsid w:val="00CC1B03"/>
    <w:rsid w:val="00CE06A9"/>
    <w:rsid w:val="00CF7234"/>
    <w:rsid w:val="00D266A1"/>
    <w:rsid w:val="00D52B47"/>
    <w:rsid w:val="00D603E6"/>
    <w:rsid w:val="00D60540"/>
    <w:rsid w:val="00D72CC3"/>
    <w:rsid w:val="00D7320C"/>
    <w:rsid w:val="00D93451"/>
    <w:rsid w:val="00D97D44"/>
    <w:rsid w:val="00DA1391"/>
    <w:rsid w:val="00DB2BBB"/>
    <w:rsid w:val="00DC11B5"/>
    <w:rsid w:val="00E02F0B"/>
    <w:rsid w:val="00E067A9"/>
    <w:rsid w:val="00E13C45"/>
    <w:rsid w:val="00E27AFD"/>
    <w:rsid w:val="00E71BF3"/>
    <w:rsid w:val="00E729FF"/>
    <w:rsid w:val="00EA1A35"/>
    <w:rsid w:val="00EC096D"/>
    <w:rsid w:val="00F004D1"/>
    <w:rsid w:val="00F25986"/>
    <w:rsid w:val="00F26EBB"/>
    <w:rsid w:val="00F34205"/>
    <w:rsid w:val="00F35858"/>
    <w:rsid w:val="00F8279A"/>
    <w:rsid w:val="00F84A8B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DDA791A-DBFC-4A3F-8C42-DF0EF096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3879"/>
    <w:pPr>
      <w:suppressAutoHyphens/>
      <w:autoSpaceDN w:val="0"/>
      <w:spacing w:after="160" w:line="256" w:lineRule="auto"/>
      <w:textAlignment w:val="baseline"/>
    </w:pPr>
    <w:rPr>
      <w:sz w:val="22"/>
      <w:szCs w:val="22"/>
      <w:lang w:val="es-AR" w:eastAsia="en-US"/>
    </w:rPr>
  </w:style>
  <w:style w:type="paragraph" w:styleId="Ttulo1">
    <w:name w:val="heading 1"/>
    <w:basedOn w:val="Normal"/>
    <w:next w:val="Normal"/>
    <w:link w:val="Ttulo1Car"/>
    <w:qFormat/>
    <w:rsid w:val="00C41B6C"/>
    <w:pPr>
      <w:keepNext/>
      <w:tabs>
        <w:tab w:val="left" w:pos="1950"/>
      </w:tabs>
      <w:spacing w:after="0" w:line="360" w:lineRule="auto"/>
      <w:jc w:val="center"/>
      <w:outlineLvl w:val="0"/>
    </w:pPr>
    <w:rPr>
      <w:rFonts w:ascii="Arial" w:eastAsia="Times New Roman" w:hAnsi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6D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6D36"/>
  </w:style>
  <w:style w:type="paragraph" w:styleId="Piedepgina">
    <w:name w:val="footer"/>
    <w:basedOn w:val="Normal"/>
    <w:link w:val="PiedepginaCar"/>
    <w:uiPriority w:val="99"/>
    <w:unhideWhenUsed/>
    <w:rsid w:val="00896D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D36"/>
  </w:style>
  <w:style w:type="character" w:customStyle="1" w:styleId="Ttulo1Car">
    <w:name w:val="Título 1 Car"/>
    <w:link w:val="Ttulo1"/>
    <w:rsid w:val="00C41B6C"/>
    <w:rPr>
      <w:rFonts w:ascii="Arial" w:eastAsia="Times New Roman" w:hAnsi="Arial" w:cs="Arial"/>
      <w:b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424004"/>
    <w:rPr>
      <w:b/>
      <w:bCs/>
    </w:rPr>
  </w:style>
  <w:style w:type="paragraph" w:styleId="Textosinformato">
    <w:name w:val="Plain Text"/>
    <w:basedOn w:val="Normal"/>
    <w:link w:val="TextosinformatoCar"/>
    <w:rsid w:val="00787572"/>
    <w:pPr>
      <w:spacing w:after="0" w:line="240" w:lineRule="auto"/>
    </w:pPr>
    <w:rPr>
      <w:rFonts w:ascii="Courier New" w:eastAsia="Times New Roman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link w:val="Textosinformato"/>
    <w:rsid w:val="00787572"/>
    <w:rPr>
      <w:rFonts w:ascii="Courier New" w:eastAsia="Times New Roman" w:hAnsi="Courier New" w:cs="Courier New"/>
      <w:lang w:val="es-ES" w:eastAsia="es-ES"/>
    </w:rPr>
  </w:style>
  <w:style w:type="paragraph" w:styleId="Sinespaciado">
    <w:name w:val="No Spacing"/>
    <w:uiPriority w:val="1"/>
    <w:qFormat/>
    <w:rsid w:val="0033554B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84A8B"/>
    <w:rPr>
      <w:color w:val="0000FF"/>
      <w:u w:val="single"/>
    </w:rPr>
  </w:style>
  <w:style w:type="paragraph" w:customStyle="1" w:styleId="Default">
    <w:name w:val="Default"/>
    <w:rsid w:val="00A248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ow-testimonial-location">
    <w:name w:val="sow-testimonial-location"/>
    <w:basedOn w:val="Fuentedeprrafopredeter"/>
    <w:rsid w:val="001A4813"/>
  </w:style>
  <w:style w:type="paragraph" w:styleId="NormalWeb">
    <w:name w:val="Normal (Web)"/>
    <w:basedOn w:val="Normal"/>
    <w:uiPriority w:val="99"/>
    <w:semiHidden/>
    <w:unhideWhenUsed/>
    <w:rsid w:val="001A48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ingenieriasl@cinytec.org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HOJA%20MEMBRETE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MEMBRETE 2024</Template>
  <TotalTime>4</TotalTime>
  <Pages>2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795</CharactersWithSpaces>
  <SharedDoc>false</SharedDoc>
  <HLinks>
    <vt:vector size="6" baseType="variant">
      <vt:variant>
        <vt:i4>196733</vt:i4>
      </vt:variant>
      <vt:variant>
        <vt:i4>0</vt:i4>
      </vt:variant>
      <vt:variant>
        <vt:i4>0</vt:i4>
      </vt:variant>
      <vt:variant>
        <vt:i4>5</vt:i4>
      </vt:variant>
      <vt:variant>
        <vt:lpwstr>mailto:colingenieriasl@cinytec.org.ar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2024-01-08T12:03:00Z</cp:lastPrinted>
  <dcterms:created xsi:type="dcterms:W3CDTF">2024-07-05T16:00:00Z</dcterms:created>
  <dcterms:modified xsi:type="dcterms:W3CDTF">2024-07-05T16:04:00Z</dcterms:modified>
</cp:coreProperties>
</file>